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D2" w:rsidRDefault="00026CD2" w:rsidP="00644E73">
      <w:pPr>
        <w:tabs>
          <w:tab w:val="left" w:pos="2835"/>
          <w:tab w:val="left" w:pos="5320"/>
        </w:tabs>
        <w:ind w:left="6237" w:firstLine="142"/>
        <w:jc w:val="right"/>
        <w:rPr>
          <w:rFonts w:cs="Times New Roman"/>
        </w:rPr>
      </w:pPr>
      <w:r>
        <w:rPr>
          <w:rFonts w:cs="Times New Roman"/>
        </w:rPr>
        <w:t>Приложение № 1 к приказу</w:t>
      </w:r>
    </w:p>
    <w:p w:rsidR="00026CD2" w:rsidRDefault="00026CD2" w:rsidP="00644E73">
      <w:pPr>
        <w:tabs>
          <w:tab w:val="left" w:pos="2835"/>
          <w:tab w:val="left" w:pos="5320"/>
        </w:tabs>
        <w:ind w:left="6237" w:firstLine="142"/>
        <w:jc w:val="right"/>
        <w:rPr>
          <w:rFonts w:cs="Times New Roman"/>
        </w:rPr>
      </w:pPr>
      <w:r>
        <w:rPr>
          <w:rFonts w:cs="Times New Roman"/>
        </w:rPr>
        <w:t>управления главного архитектора</w:t>
      </w:r>
    </w:p>
    <w:p w:rsidR="00026CD2" w:rsidRDefault="00026CD2" w:rsidP="00644E73">
      <w:pPr>
        <w:tabs>
          <w:tab w:val="left" w:pos="2835"/>
          <w:tab w:val="left" w:pos="5320"/>
        </w:tabs>
        <w:ind w:left="6237" w:firstLine="142"/>
        <w:jc w:val="right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026CD2" w:rsidRDefault="00026CD2" w:rsidP="00644E73">
      <w:pPr>
        <w:tabs>
          <w:tab w:val="left" w:pos="2835"/>
          <w:tab w:val="left" w:pos="5320"/>
        </w:tabs>
        <w:ind w:left="6237" w:firstLine="142"/>
        <w:jc w:val="right"/>
        <w:rPr>
          <w:rFonts w:cs="Times New Roman"/>
        </w:rPr>
      </w:pPr>
      <w:r>
        <w:rPr>
          <w:rFonts w:cs="Times New Roman"/>
        </w:rPr>
        <w:t>города Воронеж</w:t>
      </w:r>
    </w:p>
    <w:p w:rsidR="00026CD2" w:rsidRDefault="00026CD2" w:rsidP="00644E73">
      <w:pPr>
        <w:tabs>
          <w:tab w:val="left" w:pos="2835"/>
        </w:tabs>
        <w:ind w:left="6237" w:firstLine="142"/>
        <w:jc w:val="center"/>
        <w:rPr>
          <w:rFonts w:cs="Times New Roman"/>
        </w:rPr>
      </w:pPr>
    </w:p>
    <w:p w:rsidR="00026CD2" w:rsidRPr="00ED28E4" w:rsidRDefault="00026CD2" w:rsidP="00644E73">
      <w:pPr>
        <w:tabs>
          <w:tab w:val="left" w:pos="2835"/>
        </w:tabs>
        <w:ind w:left="6237" w:firstLine="142"/>
        <w:jc w:val="center"/>
        <w:rPr>
          <w:rFonts w:cs="Times New Roman"/>
          <w:b/>
          <w:bCs/>
        </w:rPr>
      </w:pPr>
      <w:r w:rsidRPr="00ED28E4">
        <w:rPr>
          <w:rFonts w:cs="Times New Roman"/>
          <w:b/>
          <w:bCs/>
        </w:rPr>
        <w:t>Руководителю управления</w:t>
      </w:r>
    </w:p>
    <w:p w:rsidR="00026CD2" w:rsidRPr="00ED28E4" w:rsidRDefault="00026CD2" w:rsidP="00644E73">
      <w:pPr>
        <w:pStyle w:val="Standard"/>
        <w:tabs>
          <w:tab w:val="left" w:pos="2835"/>
        </w:tabs>
        <w:ind w:left="6237" w:firstLine="142"/>
        <w:jc w:val="center"/>
        <w:rPr>
          <w:rFonts w:cs="Times New Roman"/>
          <w:b/>
          <w:bCs/>
        </w:rPr>
      </w:pPr>
      <w:r w:rsidRPr="00ED28E4">
        <w:rPr>
          <w:rFonts w:cs="Times New Roman"/>
          <w:b/>
          <w:bCs/>
        </w:rPr>
        <w:t>главного архитектора</w:t>
      </w:r>
    </w:p>
    <w:p w:rsidR="00026CD2" w:rsidRDefault="00026CD2" w:rsidP="00EF77F5">
      <w:pPr>
        <w:pStyle w:val="Standard"/>
        <w:jc w:val="right"/>
        <w:rPr>
          <w:rFonts w:cs="Times New Roman"/>
        </w:rPr>
      </w:pPr>
    </w:p>
    <w:p w:rsidR="00026CD2" w:rsidRPr="00ED28E4" w:rsidRDefault="00026CD2" w:rsidP="00EF77F5">
      <w:pPr>
        <w:pStyle w:val="Standard"/>
        <w:jc w:val="right"/>
        <w:rPr>
          <w:rFonts w:cs="Times New Roman"/>
        </w:rPr>
      </w:pPr>
      <w:r w:rsidRPr="00ED28E4">
        <w:rPr>
          <w:rFonts w:cs="Times New Roman"/>
        </w:rPr>
        <w:t>от _______________________________</w:t>
      </w:r>
    </w:p>
    <w:p w:rsidR="00026CD2" w:rsidRDefault="00026CD2" w:rsidP="0093774E">
      <w:pPr>
        <w:pStyle w:val="Standard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ED28E4">
        <w:rPr>
          <w:rFonts w:cs="Times New Roman"/>
          <w:sz w:val="18"/>
          <w:szCs w:val="18"/>
        </w:rPr>
        <w:t>(</w:t>
      </w:r>
      <w:r>
        <w:rPr>
          <w:rFonts w:cs="Times New Roman"/>
          <w:sz w:val="18"/>
          <w:szCs w:val="18"/>
        </w:rPr>
        <w:t xml:space="preserve">наименование организации) </w:t>
      </w:r>
    </w:p>
    <w:p w:rsidR="00026CD2" w:rsidRDefault="00026CD2" w:rsidP="0093774E">
      <w:pPr>
        <w:pStyle w:val="Standard"/>
        <w:jc w:val="right"/>
        <w:rPr>
          <w:rFonts w:cs="Times New Roman"/>
          <w:sz w:val="18"/>
          <w:szCs w:val="18"/>
        </w:rPr>
      </w:pPr>
    </w:p>
    <w:p w:rsidR="00026CD2" w:rsidRDefault="00026CD2" w:rsidP="0093774E">
      <w:pPr>
        <w:pStyle w:val="Standard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</w:t>
      </w:r>
    </w:p>
    <w:p w:rsidR="00026CD2" w:rsidRDefault="00026CD2" w:rsidP="0093774E">
      <w:pPr>
        <w:pStyle w:val="Standard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(ИНН/ОГРН)</w:t>
      </w:r>
    </w:p>
    <w:p w:rsidR="00026CD2" w:rsidRDefault="00026CD2" w:rsidP="00E463B9">
      <w:pPr>
        <w:pStyle w:val="Standard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</w:t>
      </w:r>
    </w:p>
    <w:p w:rsidR="00026CD2" w:rsidRDefault="00026CD2" w:rsidP="006E7072">
      <w:pPr>
        <w:pStyle w:val="Standard"/>
        <w:rPr>
          <w:rFonts w:cs="Times New Roman"/>
          <w:sz w:val="18"/>
          <w:szCs w:val="18"/>
        </w:rPr>
      </w:pPr>
    </w:p>
    <w:p w:rsidR="00026CD2" w:rsidRDefault="00026CD2" w:rsidP="00E463B9">
      <w:pPr>
        <w:pStyle w:val="Standard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</w:t>
      </w:r>
    </w:p>
    <w:p w:rsidR="00026CD2" w:rsidRPr="00ED28E4" w:rsidRDefault="00026CD2" w:rsidP="0093774E">
      <w:pPr>
        <w:pStyle w:val="Standard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(почтовый адрес, телефон</w:t>
      </w:r>
      <w:r w:rsidRPr="00ED28E4">
        <w:rPr>
          <w:rFonts w:cs="Times New Roman"/>
          <w:sz w:val="18"/>
          <w:szCs w:val="18"/>
        </w:rPr>
        <w:t>)</w:t>
      </w:r>
    </w:p>
    <w:p w:rsidR="00026CD2" w:rsidRDefault="00026CD2" w:rsidP="00BC0676">
      <w:pPr>
        <w:pStyle w:val="Standard"/>
        <w:ind w:left="851"/>
        <w:rPr>
          <w:rFonts w:cs="Times New Roman"/>
        </w:rPr>
      </w:pPr>
    </w:p>
    <w:p w:rsidR="00026CD2" w:rsidRDefault="00026CD2" w:rsidP="00BC0676">
      <w:pPr>
        <w:pStyle w:val="Standard"/>
        <w:ind w:left="851"/>
        <w:rPr>
          <w:rFonts w:cs="Times New Roman"/>
        </w:rPr>
      </w:pPr>
    </w:p>
    <w:p w:rsidR="00026CD2" w:rsidRDefault="00026CD2" w:rsidP="00BC0676">
      <w:pPr>
        <w:pStyle w:val="Standard"/>
        <w:ind w:left="851"/>
        <w:jc w:val="center"/>
        <w:rPr>
          <w:rFonts w:cs="Times New Roman"/>
          <w:b/>
          <w:bCs/>
          <w:sz w:val="28"/>
          <w:szCs w:val="28"/>
        </w:rPr>
      </w:pPr>
      <w:r w:rsidRPr="005909EB">
        <w:rPr>
          <w:rFonts w:cs="Times New Roman"/>
          <w:b/>
          <w:bCs/>
          <w:sz w:val="28"/>
          <w:szCs w:val="28"/>
        </w:rPr>
        <w:t>ЗАЯВЛЕНИЕ</w:t>
      </w:r>
    </w:p>
    <w:p w:rsidR="00026CD2" w:rsidRPr="00C75370" w:rsidRDefault="00026CD2" w:rsidP="00BC0676">
      <w:pPr>
        <w:pStyle w:val="Standard"/>
        <w:ind w:left="851"/>
        <w:jc w:val="center"/>
        <w:rPr>
          <w:rFonts w:cs="Times New Roman"/>
          <w:b/>
          <w:bCs/>
        </w:rPr>
      </w:pPr>
      <w:r w:rsidRPr="00C75370">
        <w:rPr>
          <w:rFonts w:cs="Times New Roman"/>
          <w:b/>
          <w:bCs/>
        </w:rPr>
        <w:t>на выдачу</w:t>
      </w:r>
      <w:r>
        <w:rPr>
          <w:rFonts w:cs="Times New Roman"/>
          <w:b/>
          <w:bCs/>
        </w:rPr>
        <w:t xml:space="preserve"> </w:t>
      </w:r>
      <w:r w:rsidRPr="00C75370">
        <w:rPr>
          <w:rFonts w:cs="Times New Roman"/>
          <w:b/>
          <w:bCs/>
        </w:rPr>
        <w:t xml:space="preserve">разрешения на получение </w:t>
      </w:r>
      <w:r>
        <w:rPr>
          <w:rFonts w:cs="Times New Roman"/>
          <w:b/>
          <w:bCs/>
        </w:rPr>
        <w:t xml:space="preserve">материалов и данных отраслевого </w:t>
      </w:r>
      <w:r w:rsidRPr="00C75370">
        <w:rPr>
          <w:rFonts w:cs="Times New Roman"/>
          <w:b/>
          <w:bCs/>
        </w:rPr>
        <w:t>картографического фонда городского округа город Воронеж</w:t>
      </w:r>
      <w:r>
        <w:rPr>
          <w:rFonts w:cs="Times New Roman"/>
          <w:b/>
          <w:bCs/>
        </w:rPr>
        <w:t xml:space="preserve"> </w:t>
      </w:r>
      <w:r w:rsidRPr="00C75370">
        <w:rPr>
          <w:rFonts w:cs="Times New Roman"/>
          <w:b/>
          <w:bCs/>
        </w:rPr>
        <w:t>для производства инженерных изысканий на долгосрочной основе</w:t>
      </w:r>
    </w:p>
    <w:p w:rsidR="00026CD2" w:rsidRDefault="00026CD2" w:rsidP="00BC0676">
      <w:pPr>
        <w:pStyle w:val="Standard"/>
        <w:ind w:left="851"/>
        <w:jc w:val="center"/>
        <w:rPr>
          <w:rFonts w:cs="Times New Roman"/>
          <w:sz w:val="18"/>
          <w:szCs w:val="18"/>
        </w:rPr>
      </w:pPr>
    </w:p>
    <w:p w:rsidR="00026CD2" w:rsidRDefault="00026CD2" w:rsidP="00BC0676">
      <w:pPr>
        <w:pStyle w:val="Standard"/>
        <w:spacing w:line="360" w:lineRule="auto"/>
        <w:ind w:left="851" w:firstLine="709"/>
        <w:jc w:val="both"/>
        <w:rPr>
          <w:rFonts w:cs="Times New Roman"/>
          <w:sz w:val="28"/>
          <w:szCs w:val="28"/>
        </w:rPr>
      </w:pPr>
      <w:r w:rsidRPr="005909EB">
        <w:rPr>
          <w:rFonts w:cs="Times New Roman"/>
          <w:sz w:val="28"/>
          <w:szCs w:val="28"/>
        </w:rPr>
        <w:t xml:space="preserve">Прошу </w:t>
      </w:r>
      <w:r>
        <w:rPr>
          <w:rFonts w:cs="Times New Roman"/>
          <w:sz w:val="28"/>
          <w:szCs w:val="28"/>
        </w:rPr>
        <w:t>выдать</w:t>
      </w:r>
      <w:r w:rsidRPr="005909EB">
        <w:rPr>
          <w:rFonts w:cs="Times New Roman"/>
          <w:sz w:val="28"/>
          <w:szCs w:val="28"/>
        </w:rPr>
        <w:t xml:space="preserve"> разрешение на получение материалов и данных отраслевого картографического фонда для производства инженерных изысканий </w:t>
      </w:r>
      <w:r>
        <w:rPr>
          <w:rFonts w:cs="Times New Roman"/>
          <w:sz w:val="28"/>
          <w:szCs w:val="28"/>
        </w:rPr>
        <w:t xml:space="preserve">на территории городского округа город Воронеж на период с </w:t>
      </w:r>
      <w:r>
        <w:rPr>
          <w:rFonts w:cs="Times New Roman"/>
          <w:kern w:val="0"/>
          <w:sz w:val="28"/>
          <w:szCs w:val="28"/>
        </w:rPr>
        <w:t>«___»________________20____г.    по «___»_______________20____г.</w:t>
      </w:r>
    </w:p>
    <w:p w:rsidR="00026CD2" w:rsidRPr="00180366" w:rsidRDefault="00026CD2" w:rsidP="00BC0676">
      <w:pPr>
        <w:pStyle w:val="Standard"/>
        <w:spacing w:line="360" w:lineRule="auto"/>
        <w:ind w:left="851" w:firstLine="709"/>
        <w:jc w:val="both"/>
        <w:rPr>
          <w:rFonts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89.8pt;margin-top:36.25pt;width:423.25pt;height:110.55pt;z-index:251658240;visibility:visible" filled="f" stroked="f">
            <v:textbox style="mso-fit-shape-to-text:t">
              <w:txbxContent>
                <w:p w:rsidR="00026CD2" w:rsidRPr="00693129" w:rsidRDefault="00026CD2" w:rsidP="00862B02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bookmarkStart w:id="0" w:name="_GoBack"/>
                  <w:bookmarkEnd w:id="0"/>
                  <w:r w:rsidRPr="00693129">
                    <w:rPr>
                      <w:rFonts w:cs="Times New Roman"/>
                      <w:sz w:val="16"/>
                      <w:szCs w:val="16"/>
                    </w:rPr>
                    <w:t>(наименование СРО)</w:t>
                  </w:r>
                </w:p>
              </w:txbxContent>
            </v:textbox>
          </v:shape>
        </w:pict>
      </w:r>
      <w:r>
        <w:rPr>
          <w:rFonts w:cs="Times New Roman"/>
          <w:sz w:val="28"/>
          <w:szCs w:val="28"/>
        </w:rPr>
        <w:t xml:space="preserve">Являюсь членом саморегулируемой организации в области инженерных изысканий_________________________________________________________, свидетельство о допуске к работам №____________________от </w:t>
      </w:r>
      <w:r>
        <w:rPr>
          <w:rFonts w:cs="Times New Roman"/>
          <w:kern w:val="0"/>
          <w:sz w:val="28"/>
          <w:szCs w:val="28"/>
        </w:rPr>
        <w:t>«____»_________20____г.</w:t>
      </w:r>
    </w:p>
    <w:p w:rsidR="00026CD2" w:rsidRPr="00180366" w:rsidRDefault="00026CD2" w:rsidP="00BC0676">
      <w:pPr>
        <w:pStyle w:val="Standard"/>
        <w:ind w:left="851" w:firstLine="709"/>
        <w:jc w:val="both"/>
        <w:rPr>
          <w:rFonts w:cs="Times New Roman"/>
          <w:sz w:val="18"/>
          <w:szCs w:val="18"/>
        </w:rPr>
      </w:pPr>
    </w:p>
    <w:p w:rsidR="00026CD2" w:rsidRDefault="00026CD2" w:rsidP="00BC0676">
      <w:pPr>
        <w:pStyle w:val="Standard"/>
        <w:spacing w:line="360" w:lineRule="auto"/>
        <w:ind w:left="851" w:firstLine="709"/>
        <w:jc w:val="both"/>
        <w:rPr>
          <w:rFonts w:cs="Times New Roman"/>
          <w:sz w:val="28"/>
          <w:szCs w:val="28"/>
        </w:rPr>
      </w:pPr>
      <w:r w:rsidRPr="00180366">
        <w:rPr>
          <w:rFonts w:cs="Times New Roman"/>
          <w:sz w:val="28"/>
          <w:szCs w:val="28"/>
        </w:rPr>
        <w:t>В случае прекращения членства в саморегулируемой организации в период дей</w:t>
      </w:r>
      <w:r>
        <w:rPr>
          <w:rFonts w:cs="Times New Roman"/>
          <w:sz w:val="28"/>
          <w:szCs w:val="28"/>
        </w:rPr>
        <w:t>ствия данного разрешения, обязуюсь</w:t>
      </w:r>
      <w:r w:rsidRPr="00180366">
        <w:rPr>
          <w:rFonts w:cs="Times New Roman"/>
          <w:sz w:val="28"/>
          <w:szCs w:val="28"/>
        </w:rPr>
        <w:t xml:space="preserve"> предоставить соответствующую информацию.</w:t>
      </w:r>
    </w:p>
    <w:p w:rsidR="00026CD2" w:rsidRDefault="00026CD2" w:rsidP="00BC0676">
      <w:pPr>
        <w:pStyle w:val="Standard"/>
        <w:ind w:left="851"/>
        <w:jc w:val="both"/>
        <w:rPr>
          <w:rFonts w:cs="Times New Roman"/>
          <w:sz w:val="18"/>
          <w:szCs w:val="18"/>
        </w:rPr>
      </w:pPr>
    </w:p>
    <w:p w:rsidR="00026CD2" w:rsidRDefault="00026CD2" w:rsidP="00BC0676">
      <w:pPr>
        <w:pStyle w:val="Standard"/>
        <w:ind w:left="851"/>
        <w:jc w:val="both"/>
        <w:rPr>
          <w:rFonts w:cs="Times New Roman"/>
          <w:sz w:val="18"/>
          <w:szCs w:val="18"/>
        </w:rPr>
      </w:pPr>
    </w:p>
    <w:p w:rsidR="00026CD2" w:rsidRDefault="00026CD2" w:rsidP="00BC0676">
      <w:pPr>
        <w:pStyle w:val="Standard"/>
        <w:ind w:left="851"/>
        <w:jc w:val="both"/>
        <w:rPr>
          <w:rFonts w:cs="Times New Roman"/>
          <w:sz w:val="18"/>
          <w:szCs w:val="18"/>
        </w:rPr>
      </w:pPr>
    </w:p>
    <w:p w:rsidR="00026CD2" w:rsidRDefault="00026CD2" w:rsidP="00B84F76">
      <w:pPr>
        <w:pStyle w:val="Standard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«___»___________20____г.               ____________________________________</w:t>
      </w:r>
    </w:p>
    <w:p w:rsidR="00026CD2" w:rsidRPr="00862B02" w:rsidRDefault="00026CD2" w:rsidP="00862B02">
      <w:pPr>
        <w:pStyle w:val="Standard"/>
        <w:ind w:left="851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B84F76">
        <w:rPr>
          <w:rFonts w:cs="Times New Roman"/>
          <w:sz w:val="20"/>
          <w:szCs w:val="20"/>
        </w:rPr>
        <w:t xml:space="preserve"> (должность)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</w:t>
      </w:r>
      <w:r>
        <w:rPr>
          <w:rFonts w:cs="Times New Roman"/>
          <w:sz w:val="28"/>
          <w:szCs w:val="28"/>
        </w:rPr>
        <w:t>________________      _________________</w:t>
      </w:r>
    </w:p>
    <w:p w:rsidR="00026CD2" w:rsidRPr="00B84F76" w:rsidRDefault="00026CD2" w:rsidP="00862B02">
      <w:pPr>
        <w:pStyle w:val="Standard"/>
        <w:tabs>
          <w:tab w:val="left" w:pos="9923"/>
        </w:tabs>
        <w:ind w:left="851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B84F76">
        <w:rPr>
          <w:rFonts w:cs="Times New Roman"/>
          <w:sz w:val="20"/>
          <w:szCs w:val="20"/>
        </w:rPr>
        <w:t xml:space="preserve">(подпись)    </w:t>
      </w:r>
      <w:r>
        <w:rPr>
          <w:rFonts w:cs="Times New Roman"/>
          <w:sz w:val="20"/>
          <w:szCs w:val="20"/>
        </w:rPr>
        <w:t xml:space="preserve">                              </w:t>
      </w:r>
      <w:r w:rsidRPr="00B84F76">
        <w:rPr>
          <w:rFonts w:cs="Times New Roman"/>
          <w:sz w:val="20"/>
          <w:szCs w:val="20"/>
        </w:rPr>
        <w:t xml:space="preserve">  (И.О. Фамилия)                         </w:t>
      </w:r>
    </w:p>
    <w:p w:rsidR="00026CD2" w:rsidRPr="00086AB0" w:rsidRDefault="00026CD2" w:rsidP="00BC0676">
      <w:pPr>
        <w:pStyle w:val="Standard"/>
        <w:ind w:left="851"/>
        <w:jc w:val="both"/>
        <w:rPr>
          <w:rFonts w:cs="Times New Roman"/>
        </w:rPr>
      </w:pPr>
    </w:p>
    <w:p w:rsidR="00026CD2" w:rsidRDefault="00026CD2" w:rsidP="00BC0676">
      <w:pPr>
        <w:pStyle w:val="Standard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026CD2" w:rsidRDefault="00026CD2" w:rsidP="00BC0676">
      <w:pPr>
        <w:pStyle w:val="Standard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М.П.</w:t>
      </w:r>
    </w:p>
    <w:p w:rsidR="00026CD2" w:rsidRPr="001627BD" w:rsidRDefault="00026CD2" w:rsidP="00BC0676">
      <w:pPr>
        <w:pStyle w:val="Standard"/>
        <w:ind w:left="851"/>
        <w:jc w:val="both"/>
        <w:rPr>
          <w:rFonts w:cs="Times New Roman"/>
          <w:sz w:val="20"/>
          <w:szCs w:val="20"/>
        </w:rPr>
      </w:pPr>
    </w:p>
    <w:sectPr w:rsidR="00026CD2" w:rsidRPr="001627BD" w:rsidSect="0093774E">
      <w:pgSz w:w="11905" w:h="16837"/>
      <w:pgMar w:top="567" w:right="571" w:bottom="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CD2" w:rsidRDefault="00026CD2" w:rsidP="00BA29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26CD2" w:rsidRDefault="00026CD2" w:rsidP="00BA29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CD2" w:rsidRDefault="00026CD2" w:rsidP="00BA294B">
      <w:pPr>
        <w:rPr>
          <w:rFonts w:cs="Times New Roman"/>
        </w:rPr>
      </w:pPr>
      <w:r w:rsidRPr="00BA294B">
        <w:rPr>
          <w:rFonts w:cs="Times New Roman"/>
          <w:color w:val="000000"/>
        </w:rPr>
        <w:separator/>
      </w:r>
    </w:p>
  </w:footnote>
  <w:footnote w:type="continuationSeparator" w:id="1">
    <w:p w:rsidR="00026CD2" w:rsidRDefault="00026CD2" w:rsidP="00BA29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02719"/>
    <w:multiLevelType w:val="hybridMultilevel"/>
    <w:tmpl w:val="698811B8"/>
    <w:lvl w:ilvl="0" w:tplc="F4C8479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94B"/>
    <w:rsid w:val="00026B6F"/>
    <w:rsid w:val="00026CD2"/>
    <w:rsid w:val="00035AC5"/>
    <w:rsid w:val="00086AB0"/>
    <w:rsid w:val="000C26D8"/>
    <w:rsid w:val="000E1982"/>
    <w:rsid w:val="0014275A"/>
    <w:rsid w:val="001627BD"/>
    <w:rsid w:val="00177E99"/>
    <w:rsid w:val="00180366"/>
    <w:rsid w:val="002661C9"/>
    <w:rsid w:val="002917D8"/>
    <w:rsid w:val="00355FDC"/>
    <w:rsid w:val="003656B9"/>
    <w:rsid w:val="003D1FA3"/>
    <w:rsid w:val="003E6BDA"/>
    <w:rsid w:val="004916ED"/>
    <w:rsid w:val="004E3149"/>
    <w:rsid w:val="004F4477"/>
    <w:rsid w:val="00515870"/>
    <w:rsid w:val="00547B71"/>
    <w:rsid w:val="005909EB"/>
    <w:rsid w:val="005979C9"/>
    <w:rsid w:val="005B0A31"/>
    <w:rsid w:val="005E3C6F"/>
    <w:rsid w:val="00642C40"/>
    <w:rsid w:val="00644E73"/>
    <w:rsid w:val="00693129"/>
    <w:rsid w:val="00696B73"/>
    <w:rsid w:val="006E7072"/>
    <w:rsid w:val="006F2770"/>
    <w:rsid w:val="006F6821"/>
    <w:rsid w:val="00721006"/>
    <w:rsid w:val="00732017"/>
    <w:rsid w:val="00732CC1"/>
    <w:rsid w:val="0075249D"/>
    <w:rsid w:val="00811B37"/>
    <w:rsid w:val="00816685"/>
    <w:rsid w:val="008173D1"/>
    <w:rsid w:val="008265AD"/>
    <w:rsid w:val="00847003"/>
    <w:rsid w:val="00862B02"/>
    <w:rsid w:val="008A1252"/>
    <w:rsid w:val="008B32D7"/>
    <w:rsid w:val="00931DE4"/>
    <w:rsid w:val="00933052"/>
    <w:rsid w:val="0093774E"/>
    <w:rsid w:val="00946747"/>
    <w:rsid w:val="0097255C"/>
    <w:rsid w:val="00981D9B"/>
    <w:rsid w:val="00A679F6"/>
    <w:rsid w:val="00A77587"/>
    <w:rsid w:val="00AD6A2F"/>
    <w:rsid w:val="00AE54B1"/>
    <w:rsid w:val="00B21AD2"/>
    <w:rsid w:val="00B27B38"/>
    <w:rsid w:val="00B42116"/>
    <w:rsid w:val="00B45EEC"/>
    <w:rsid w:val="00B84F76"/>
    <w:rsid w:val="00BA294B"/>
    <w:rsid w:val="00BA31BC"/>
    <w:rsid w:val="00BC0676"/>
    <w:rsid w:val="00C5612B"/>
    <w:rsid w:val="00C75370"/>
    <w:rsid w:val="00C92BE1"/>
    <w:rsid w:val="00CA2971"/>
    <w:rsid w:val="00CC1988"/>
    <w:rsid w:val="00CC2D06"/>
    <w:rsid w:val="00D1045D"/>
    <w:rsid w:val="00D12531"/>
    <w:rsid w:val="00D43355"/>
    <w:rsid w:val="00D6385D"/>
    <w:rsid w:val="00DF2D37"/>
    <w:rsid w:val="00E03BCE"/>
    <w:rsid w:val="00E24050"/>
    <w:rsid w:val="00E44C33"/>
    <w:rsid w:val="00E463B9"/>
    <w:rsid w:val="00ED0480"/>
    <w:rsid w:val="00ED28E4"/>
    <w:rsid w:val="00EF77F5"/>
    <w:rsid w:val="00F25C9B"/>
    <w:rsid w:val="00F81CBD"/>
    <w:rsid w:val="00F84F64"/>
    <w:rsid w:val="00FD0A32"/>
    <w:rsid w:val="00FD4C84"/>
    <w:rsid w:val="00FF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C9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BA294B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le">
    <w:name w:val="Title"/>
    <w:basedOn w:val="Standard"/>
    <w:next w:val="Textbody"/>
    <w:link w:val="TitleChar"/>
    <w:uiPriority w:val="99"/>
    <w:qFormat/>
    <w:rsid w:val="00BA294B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4005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extbody">
    <w:name w:val="Text body"/>
    <w:basedOn w:val="Standard"/>
    <w:uiPriority w:val="99"/>
    <w:rsid w:val="00BA294B"/>
    <w:pPr>
      <w:spacing w:after="120"/>
    </w:pPr>
  </w:style>
  <w:style w:type="paragraph" w:styleId="Subtitle">
    <w:name w:val="Subtitle"/>
    <w:basedOn w:val="Title"/>
    <w:next w:val="Textbody"/>
    <w:link w:val="SubtitleChar"/>
    <w:uiPriority w:val="99"/>
    <w:qFormat/>
    <w:rsid w:val="00BA294B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E40055"/>
    <w:rPr>
      <w:rFonts w:asciiTheme="majorHAnsi" w:eastAsiaTheme="majorEastAsia" w:hAnsiTheme="majorHAnsi" w:cstheme="majorBidi"/>
      <w:kern w:val="3"/>
      <w:sz w:val="24"/>
      <w:szCs w:val="24"/>
    </w:rPr>
  </w:style>
  <w:style w:type="paragraph" w:styleId="List">
    <w:name w:val="List"/>
    <w:basedOn w:val="Textbody"/>
    <w:uiPriority w:val="99"/>
    <w:rsid w:val="00BA294B"/>
  </w:style>
  <w:style w:type="paragraph" w:customStyle="1" w:styleId="1">
    <w:name w:val="Название объекта1"/>
    <w:basedOn w:val="Standard"/>
    <w:uiPriority w:val="99"/>
    <w:rsid w:val="00BA29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BA294B"/>
    <w:pPr>
      <w:suppressLineNumbers/>
    </w:pPr>
  </w:style>
  <w:style w:type="paragraph" w:customStyle="1" w:styleId="TableContents">
    <w:name w:val="Table Contents"/>
    <w:basedOn w:val="Standard"/>
    <w:uiPriority w:val="99"/>
    <w:rsid w:val="00BA294B"/>
    <w:pPr>
      <w:suppressLineNumbers/>
    </w:pPr>
  </w:style>
  <w:style w:type="paragraph" w:customStyle="1" w:styleId="TableHeading">
    <w:name w:val="Table Heading"/>
    <w:basedOn w:val="TableContents"/>
    <w:uiPriority w:val="99"/>
    <w:rsid w:val="00BA294B"/>
    <w:pPr>
      <w:jc w:val="center"/>
    </w:pPr>
    <w:rPr>
      <w:b/>
      <w:bCs/>
    </w:rPr>
  </w:style>
  <w:style w:type="character" w:customStyle="1" w:styleId="NumberingSymbols">
    <w:name w:val="Numbering Symbols"/>
    <w:uiPriority w:val="99"/>
    <w:rsid w:val="00BA294B"/>
  </w:style>
  <w:style w:type="character" w:styleId="PlaceholderText">
    <w:name w:val="Placeholder Text"/>
    <w:basedOn w:val="DefaultParagraphFont"/>
    <w:uiPriority w:val="99"/>
    <w:semiHidden/>
    <w:rsid w:val="00026B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26B6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6B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26B6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6B6F"/>
  </w:style>
  <w:style w:type="paragraph" w:styleId="Footer">
    <w:name w:val="footer"/>
    <w:basedOn w:val="Normal"/>
    <w:link w:val="FooterChar"/>
    <w:uiPriority w:val="99"/>
    <w:rsid w:val="00026B6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26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269</Words>
  <Characters>1537</Characters>
  <Application>Microsoft Office Outlook</Application>
  <DocSecurity>0</DocSecurity>
  <Lines>0</Lines>
  <Paragraphs>0</Paragraphs>
  <ScaleCrop>false</ScaleCrop>
  <Company>Voronezh cityhall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А.И.</dc:creator>
  <cp:keywords/>
  <dc:description/>
  <cp:lastModifiedBy>TurischevJ</cp:lastModifiedBy>
  <cp:revision>5</cp:revision>
  <cp:lastPrinted>2024-01-11T13:33:00Z</cp:lastPrinted>
  <dcterms:created xsi:type="dcterms:W3CDTF">2024-01-15T08:17:00Z</dcterms:created>
  <dcterms:modified xsi:type="dcterms:W3CDTF">2024-01-17T11:46:00Z</dcterms:modified>
</cp:coreProperties>
</file>